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1B" w:rsidRDefault="00E4741B" w:rsidP="001A311C">
      <w:pPr>
        <w:rPr>
          <w:rFonts w:eastAsia="方正黑体_GBK"/>
          <w:sz w:val="32"/>
          <w:szCs w:val="32"/>
        </w:rPr>
      </w:pPr>
      <w:r w:rsidRPr="007B54FC">
        <w:rPr>
          <w:rFonts w:eastAsia="方正黑体_GBK" w:hint="eastAsia"/>
          <w:sz w:val="32"/>
          <w:szCs w:val="32"/>
        </w:rPr>
        <w:t>附件</w:t>
      </w:r>
      <w:bookmarkStart w:id="0" w:name="_GoBack"/>
      <w:bookmarkEnd w:id="0"/>
      <w:r w:rsidRPr="007B54FC">
        <w:rPr>
          <w:rFonts w:eastAsia="方正黑体_GBK" w:hint="eastAsia"/>
          <w:sz w:val="32"/>
          <w:szCs w:val="32"/>
        </w:rPr>
        <w:t>：</w:t>
      </w:r>
    </w:p>
    <w:p w:rsidR="00E4741B" w:rsidRPr="007B54FC" w:rsidRDefault="00E4741B" w:rsidP="001A311C">
      <w:pPr>
        <w:rPr>
          <w:rFonts w:eastAsia="方正黑体_GBK"/>
          <w:sz w:val="32"/>
          <w:szCs w:val="32"/>
        </w:rPr>
      </w:pPr>
    </w:p>
    <w:p w:rsidR="00E4741B" w:rsidRDefault="00E4741B" w:rsidP="001A311C">
      <w:pPr>
        <w:rPr>
          <w:rFonts w:eastAsia="方正小标宋_GBK"/>
          <w:sz w:val="36"/>
          <w:szCs w:val="36"/>
        </w:rPr>
      </w:pPr>
      <w:r w:rsidRPr="007B54FC">
        <w:rPr>
          <w:rFonts w:eastAsia="方正小标宋_GBK" w:hint="eastAsia"/>
          <w:sz w:val="36"/>
          <w:szCs w:val="36"/>
        </w:rPr>
        <w:t>全省林业系统</w:t>
      </w:r>
      <w:r w:rsidRPr="007B54FC">
        <w:rPr>
          <w:rFonts w:eastAsia="方正小标宋_GBK"/>
          <w:sz w:val="36"/>
          <w:szCs w:val="36"/>
        </w:rPr>
        <w:t>“</w:t>
      </w:r>
      <w:r w:rsidRPr="007B54FC">
        <w:rPr>
          <w:rFonts w:eastAsia="方正小标宋_GBK" w:hint="eastAsia"/>
          <w:sz w:val="36"/>
          <w:szCs w:val="36"/>
        </w:rPr>
        <w:t>不忘初心、牢记使命</w:t>
      </w:r>
      <w:r w:rsidRPr="007B54FC">
        <w:rPr>
          <w:rFonts w:eastAsia="方正小标宋_GBK"/>
          <w:sz w:val="36"/>
          <w:szCs w:val="36"/>
        </w:rPr>
        <w:t>”</w:t>
      </w:r>
      <w:r w:rsidRPr="007B54FC">
        <w:rPr>
          <w:rFonts w:eastAsia="方正小标宋_GBK" w:hint="eastAsia"/>
          <w:sz w:val="36"/>
          <w:szCs w:val="36"/>
        </w:rPr>
        <w:t>微党课比赛报名表</w:t>
      </w:r>
    </w:p>
    <w:p w:rsidR="00E4741B" w:rsidRPr="007B54FC" w:rsidRDefault="00E4741B" w:rsidP="001A311C">
      <w:pPr>
        <w:rPr>
          <w:rFonts w:eastAsia="方正小标宋_GBK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2"/>
        <w:gridCol w:w="4473"/>
      </w:tblGrid>
      <w:tr w:rsidR="00E4741B" w:rsidRPr="007B54FC" w:rsidTr="00EE461E">
        <w:trPr>
          <w:trHeight w:val="953"/>
        </w:trPr>
        <w:tc>
          <w:tcPr>
            <w:tcW w:w="4472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B54FC">
              <w:rPr>
                <w:rFonts w:ascii="Times New Roman" w:eastAsia="方正仿宋_GBK" w:hAnsi="Times New Roman" w:hint="eastAsia"/>
                <w:sz w:val="32"/>
                <w:szCs w:val="32"/>
              </w:rPr>
              <w:t>微党课名称</w:t>
            </w:r>
          </w:p>
        </w:tc>
        <w:tc>
          <w:tcPr>
            <w:tcW w:w="4473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4741B" w:rsidRPr="007B54FC" w:rsidTr="00EE461E">
        <w:trPr>
          <w:trHeight w:val="811"/>
        </w:trPr>
        <w:tc>
          <w:tcPr>
            <w:tcW w:w="4472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B54FC">
              <w:rPr>
                <w:rFonts w:ascii="Times New Roman" w:eastAsia="方正仿宋_GBK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4473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4741B" w:rsidRPr="007B54FC" w:rsidTr="00EE461E">
        <w:trPr>
          <w:trHeight w:val="1603"/>
        </w:trPr>
        <w:tc>
          <w:tcPr>
            <w:tcW w:w="4472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讲</w:t>
            </w:r>
            <w:r w:rsidRPr="007B54FC">
              <w:rPr>
                <w:rFonts w:ascii="Times New Roman" w:eastAsia="方正仿宋_GBK" w:hAnsi="Times New Roman" w:hint="eastAsia"/>
                <w:sz w:val="32"/>
                <w:szCs w:val="32"/>
              </w:rPr>
              <w:t>课人</w:t>
            </w:r>
          </w:p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B54FC">
              <w:rPr>
                <w:rFonts w:ascii="Times New Roman" w:eastAsia="方正仿宋_GBK" w:hAnsi="Times New Roman" w:hint="eastAsia"/>
                <w:sz w:val="32"/>
                <w:szCs w:val="32"/>
              </w:rPr>
              <w:t>（姓名、职位、政治面貌）</w:t>
            </w:r>
          </w:p>
        </w:tc>
        <w:tc>
          <w:tcPr>
            <w:tcW w:w="4473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4741B" w:rsidRPr="007B54FC" w:rsidTr="00EE461E">
        <w:trPr>
          <w:trHeight w:val="952"/>
        </w:trPr>
        <w:tc>
          <w:tcPr>
            <w:tcW w:w="4472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B54FC">
              <w:rPr>
                <w:rFonts w:ascii="Times New Roman" w:eastAsia="方正仿宋_GBK" w:hAnsi="Times New Roman" w:hint="eastAsia"/>
                <w:sz w:val="32"/>
                <w:szCs w:val="32"/>
              </w:rPr>
              <w:t>联系人及手机号码</w:t>
            </w:r>
          </w:p>
        </w:tc>
        <w:tc>
          <w:tcPr>
            <w:tcW w:w="4473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4741B" w:rsidRPr="007B54FC" w:rsidTr="00EE461E">
        <w:trPr>
          <w:trHeight w:val="1135"/>
        </w:trPr>
        <w:tc>
          <w:tcPr>
            <w:tcW w:w="4472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B54FC">
              <w:rPr>
                <w:rFonts w:ascii="Times New Roman" w:eastAsia="方正仿宋_GBK" w:hAnsi="Times New Roman" w:hint="eastAsia"/>
                <w:sz w:val="32"/>
                <w:szCs w:val="32"/>
              </w:rPr>
              <w:t>课件形式（</w:t>
            </w:r>
            <w:r w:rsidRPr="007B54FC">
              <w:rPr>
                <w:rFonts w:ascii="Times New Roman" w:eastAsia="方正仿宋_GBK" w:hAnsi="Times New Roman"/>
                <w:sz w:val="32"/>
                <w:szCs w:val="32"/>
              </w:rPr>
              <w:t>PPT</w:t>
            </w:r>
            <w:r w:rsidRPr="007B54FC">
              <w:rPr>
                <w:rFonts w:ascii="Times New Roman" w:eastAsia="方正仿宋_GBK" w:hAnsi="Times New Roman" w:hint="eastAsia"/>
                <w:sz w:val="32"/>
                <w:szCs w:val="32"/>
              </w:rPr>
              <w:t>、视频、音乐等）</w:t>
            </w:r>
          </w:p>
        </w:tc>
        <w:tc>
          <w:tcPr>
            <w:tcW w:w="4473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 w:rsidR="00E4741B" w:rsidRPr="007B54FC" w:rsidTr="00EE461E">
        <w:trPr>
          <w:trHeight w:val="963"/>
        </w:trPr>
        <w:tc>
          <w:tcPr>
            <w:tcW w:w="4472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7B54FC">
              <w:rPr>
                <w:rFonts w:ascii="Times New Roman" w:eastAsia="方正仿宋_GBK" w:hAnsi="Times New Roman" w:hint="eastAsia"/>
                <w:sz w:val="32"/>
                <w:szCs w:val="32"/>
              </w:rPr>
              <w:t>其它</w:t>
            </w:r>
          </w:p>
        </w:tc>
        <w:tc>
          <w:tcPr>
            <w:tcW w:w="4473" w:type="dxa"/>
            <w:vAlign w:val="center"/>
          </w:tcPr>
          <w:p w:rsidR="00E4741B" w:rsidRPr="007B54FC" w:rsidRDefault="00E4741B" w:rsidP="00EE461E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</w:tbl>
    <w:p w:rsidR="00E4741B" w:rsidRPr="001A311C" w:rsidRDefault="00E4741B" w:rsidP="001A311C"/>
    <w:sectPr w:rsidR="00E4741B" w:rsidRPr="001A311C" w:rsidSect="001A311C">
      <w:headerReference w:type="default" r:id="rId7"/>
      <w:footerReference w:type="default" r:id="rId8"/>
      <w:pgSz w:w="11905" w:h="16837"/>
      <w:pgMar w:top="1588" w:right="1588" w:bottom="1588" w:left="1588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1B" w:rsidRDefault="00E4741B" w:rsidP="001A169B">
      <w:r>
        <w:separator/>
      </w:r>
    </w:p>
  </w:endnote>
  <w:endnote w:type="continuationSeparator" w:id="0">
    <w:p w:rsidR="00E4741B" w:rsidRDefault="00E4741B" w:rsidP="001A1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1B" w:rsidRDefault="00E4741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83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E4741B" w:rsidRDefault="00E4741B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7176C2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1B" w:rsidRDefault="00E4741B" w:rsidP="001A169B">
      <w:r>
        <w:separator/>
      </w:r>
    </w:p>
  </w:footnote>
  <w:footnote w:type="continuationSeparator" w:id="0">
    <w:p w:rsidR="00E4741B" w:rsidRDefault="00E4741B" w:rsidP="001A1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1B" w:rsidRDefault="00E4741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E52BE"/>
    <w:multiLevelType w:val="singleLevel"/>
    <w:tmpl w:val="5D3E52BE"/>
    <w:lvl w:ilvl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B128DA"/>
    <w:rsid w:val="00011F89"/>
    <w:rsid w:val="00036A96"/>
    <w:rsid w:val="0006040E"/>
    <w:rsid w:val="000D7840"/>
    <w:rsid w:val="000E5A36"/>
    <w:rsid w:val="000F5DC8"/>
    <w:rsid w:val="00134BB2"/>
    <w:rsid w:val="0017692D"/>
    <w:rsid w:val="00186A6F"/>
    <w:rsid w:val="00196CB4"/>
    <w:rsid w:val="001A169B"/>
    <w:rsid w:val="001A311C"/>
    <w:rsid w:val="00225631"/>
    <w:rsid w:val="002419BC"/>
    <w:rsid w:val="00296263"/>
    <w:rsid w:val="002D7705"/>
    <w:rsid w:val="0031749E"/>
    <w:rsid w:val="0032645C"/>
    <w:rsid w:val="00353453"/>
    <w:rsid w:val="003A3084"/>
    <w:rsid w:val="004418C1"/>
    <w:rsid w:val="00511146"/>
    <w:rsid w:val="00546D6E"/>
    <w:rsid w:val="0055676F"/>
    <w:rsid w:val="005A0E77"/>
    <w:rsid w:val="005A3650"/>
    <w:rsid w:val="005D53F7"/>
    <w:rsid w:val="00670C51"/>
    <w:rsid w:val="00670F63"/>
    <w:rsid w:val="00695D27"/>
    <w:rsid w:val="006B475E"/>
    <w:rsid w:val="006C1523"/>
    <w:rsid w:val="00711327"/>
    <w:rsid w:val="007176C2"/>
    <w:rsid w:val="007176E2"/>
    <w:rsid w:val="00747C04"/>
    <w:rsid w:val="00757911"/>
    <w:rsid w:val="007A7FDB"/>
    <w:rsid w:val="007B54FC"/>
    <w:rsid w:val="008C77C6"/>
    <w:rsid w:val="009A5FD3"/>
    <w:rsid w:val="00A765AD"/>
    <w:rsid w:val="00A961BA"/>
    <w:rsid w:val="00AB2F57"/>
    <w:rsid w:val="00B17C56"/>
    <w:rsid w:val="00B56609"/>
    <w:rsid w:val="00B57A66"/>
    <w:rsid w:val="00BF707F"/>
    <w:rsid w:val="00C44BE4"/>
    <w:rsid w:val="00C76715"/>
    <w:rsid w:val="00C83267"/>
    <w:rsid w:val="00C85B39"/>
    <w:rsid w:val="00D125F5"/>
    <w:rsid w:val="00D309A7"/>
    <w:rsid w:val="00D448BF"/>
    <w:rsid w:val="00E12E58"/>
    <w:rsid w:val="00E2094A"/>
    <w:rsid w:val="00E4374A"/>
    <w:rsid w:val="00E4741B"/>
    <w:rsid w:val="00E93460"/>
    <w:rsid w:val="00EA15DA"/>
    <w:rsid w:val="00ED203C"/>
    <w:rsid w:val="00EE461E"/>
    <w:rsid w:val="00FC1EDB"/>
    <w:rsid w:val="00FC228A"/>
    <w:rsid w:val="66B128DA"/>
    <w:rsid w:val="7E17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69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16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308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16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308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1A169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1A169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</Words>
  <Characters>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中共湖南省林业局直属机关委员会</dc:title>
  <dc:subject/>
  <dc:creator>谭政平</dc:creator>
  <cp:keywords/>
  <dc:description/>
  <cp:lastModifiedBy>贺禹霖</cp:lastModifiedBy>
  <cp:revision>6</cp:revision>
  <cp:lastPrinted>2020-02-17T02:21:00Z</cp:lastPrinted>
  <dcterms:created xsi:type="dcterms:W3CDTF">2020-02-17T03:10:00Z</dcterms:created>
  <dcterms:modified xsi:type="dcterms:W3CDTF">2020-04-07T00:30:00Z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